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20" w:rsidRPr="00483499" w:rsidRDefault="00615020" w:rsidP="00615020">
      <w:pPr>
        <w:pStyle w:val="a3"/>
        <w:jc w:val="center"/>
        <w:rPr>
          <w:rFonts w:eastAsia="Times New Roman"/>
          <w:b/>
          <w:sz w:val="22"/>
          <w:lang w:eastAsia="ru-RU"/>
        </w:rPr>
      </w:pPr>
      <w:bookmarkStart w:id="0" w:name="_GoBack"/>
      <w:bookmarkEnd w:id="0"/>
      <w:r w:rsidRPr="00483499">
        <w:rPr>
          <w:rFonts w:eastAsia="Times New Roman"/>
          <w:b/>
          <w:sz w:val="22"/>
          <w:lang w:eastAsia="ru-RU"/>
        </w:rPr>
        <w:t xml:space="preserve">Договор купли-продажи </w:t>
      </w:r>
    </w:p>
    <w:p w:rsidR="00615020" w:rsidRPr="00483499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sz w:val="22"/>
          <w:lang w:eastAsia="ru-RU"/>
        </w:rPr>
      </w:pPr>
    </w:p>
    <w:p w:rsidR="00615020" w:rsidRPr="00483499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sz w:val="22"/>
          <w:lang w:eastAsia="ru-RU"/>
        </w:rPr>
      </w:pPr>
    </w:p>
    <w:p w:rsidR="004B3C9B" w:rsidRPr="00483499" w:rsidRDefault="004B3C9B" w:rsidP="004B3C9B">
      <w:pPr>
        <w:tabs>
          <w:tab w:val="left" w:pos="1701"/>
        </w:tabs>
        <w:ind w:firstLine="709"/>
        <w:jc w:val="center"/>
        <w:rPr>
          <w:rFonts w:eastAsia="Times New Roman"/>
          <w:b/>
          <w:sz w:val="22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B3C9B" w:rsidRPr="00483499" w:rsidTr="00C413E9">
        <w:tc>
          <w:tcPr>
            <w:tcW w:w="4785" w:type="dxa"/>
            <w:shd w:val="clear" w:color="auto" w:fill="auto"/>
          </w:tcPr>
          <w:p w:rsidR="004B3C9B" w:rsidRPr="00483499" w:rsidRDefault="00D60971" w:rsidP="00C413E9">
            <w:pPr>
              <w:tabs>
                <w:tab w:val="left" w:pos="1701"/>
              </w:tabs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г. Вологда</w:t>
            </w:r>
          </w:p>
        </w:tc>
        <w:tc>
          <w:tcPr>
            <w:tcW w:w="4786" w:type="dxa"/>
            <w:shd w:val="clear" w:color="auto" w:fill="auto"/>
          </w:tcPr>
          <w:p w:rsidR="004B3C9B" w:rsidRPr="00483499" w:rsidRDefault="00146B32" w:rsidP="00146B32">
            <w:pPr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2025 года</w:t>
            </w:r>
          </w:p>
        </w:tc>
      </w:tr>
    </w:tbl>
    <w:p w:rsidR="004B3C9B" w:rsidRPr="00483499" w:rsidRDefault="004B3C9B" w:rsidP="004B3C9B">
      <w:pPr>
        <w:tabs>
          <w:tab w:val="left" w:pos="1701"/>
        </w:tabs>
        <w:ind w:firstLine="709"/>
        <w:rPr>
          <w:rFonts w:eastAsia="Times New Roman"/>
          <w:sz w:val="22"/>
          <w:lang w:eastAsia="ru-RU"/>
        </w:rPr>
      </w:pPr>
    </w:p>
    <w:p w:rsidR="004B3C9B" w:rsidRPr="00483499" w:rsidRDefault="00D60971" w:rsidP="00C82260">
      <w:pPr>
        <w:ind w:firstLine="709"/>
        <w:jc w:val="both"/>
        <w:rPr>
          <w:rFonts w:eastAsia="Arial"/>
          <w:sz w:val="20"/>
          <w:lang w:eastAsia="ar-SA"/>
        </w:rPr>
      </w:pPr>
      <w:proofErr w:type="gramStart"/>
      <w:r w:rsidRPr="00483499">
        <w:rPr>
          <w:rFonts w:eastAsia="Times New Roman"/>
          <w:bCs/>
          <w:sz w:val="22"/>
          <w:lang w:eastAsia="ru-RU"/>
        </w:rPr>
        <w:t>Конкурсный</w:t>
      </w:r>
      <w:r w:rsidR="004B3C9B" w:rsidRPr="00483499">
        <w:rPr>
          <w:rFonts w:eastAsia="Times New Roman"/>
          <w:bCs/>
          <w:sz w:val="22"/>
          <w:lang w:eastAsia="ru-RU"/>
        </w:rPr>
        <w:t xml:space="preserve"> </w:t>
      </w:r>
      <w:r w:rsidR="004B3C9B" w:rsidRPr="00483499">
        <w:rPr>
          <w:sz w:val="22"/>
        </w:rPr>
        <w:t xml:space="preserve">управляющий должника </w:t>
      </w:r>
      <w:r w:rsidR="00C82260" w:rsidRPr="00483499">
        <w:rPr>
          <w:sz w:val="22"/>
        </w:rPr>
        <w:t xml:space="preserve">ООО </w:t>
      </w:r>
      <w:r w:rsidRPr="00483499">
        <w:rPr>
          <w:sz w:val="22"/>
        </w:rPr>
        <w:t>"Технические решения"</w:t>
      </w:r>
      <w:r w:rsidR="00C82260" w:rsidRPr="00483499">
        <w:rPr>
          <w:sz w:val="22"/>
        </w:rPr>
        <w:t xml:space="preserve"> (ИНН: </w:t>
      </w:r>
      <w:r w:rsidRPr="00483499">
        <w:rPr>
          <w:sz w:val="22"/>
        </w:rPr>
        <w:t>3528227990</w:t>
      </w:r>
      <w:r w:rsidR="00C82260" w:rsidRPr="00483499">
        <w:rPr>
          <w:sz w:val="22"/>
        </w:rPr>
        <w:t xml:space="preserve">, адрес </w:t>
      </w:r>
      <w:r w:rsidRPr="00483499">
        <w:rPr>
          <w:sz w:val="22"/>
        </w:rPr>
        <w:t xml:space="preserve">Вологодская область, г. Череповец, ул. Краснодонцев, д. 7/43, </w:t>
      </w:r>
      <w:proofErr w:type="spellStart"/>
      <w:r w:rsidRPr="00483499">
        <w:rPr>
          <w:sz w:val="22"/>
        </w:rPr>
        <w:t>эт</w:t>
      </w:r>
      <w:proofErr w:type="spellEnd"/>
      <w:r w:rsidRPr="00483499">
        <w:rPr>
          <w:sz w:val="22"/>
        </w:rPr>
        <w:t>. 3</w:t>
      </w:r>
      <w:r w:rsidR="00C82260" w:rsidRPr="00483499">
        <w:rPr>
          <w:sz w:val="22"/>
        </w:rPr>
        <w:t>)</w:t>
      </w:r>
      <w:r w:rsidR="004B3C9B" w:rsidRPr="00483499">
        <w:rPr>
          <w:sz w:val="22"/>
        </w:rPr>
        <w:t xml:space="preserve">, </w:t>
      </w:r>
      <w:r w:rsidRPr="00483499">
        <w:rPr>
          <w:sz w:val="22"/>
        </w:rPr>
        <w:t>Калачев Алексей Игоревич</w:t>
      </w:r>
      <w:r w:rsidR="004B3C9B" w:rsidRPr="00483499">
        <w:rPr>
          <w:sz w:val="22"/>
        </w:rPr>
        <w:t>, именуемый в дальнейшем "</w:t>
      </w:r>
      <w:r w:rsidR="00C82260" w:rsidRPr="00483499">
        <w:rPr>
          <w:sz w:val="22"/>
        </w:rPr>
        <w:t>Продавец</w:t>
      </w:r>
      <w:r w:rsidR="004B3C9B" w:rsidRPr="00483499">
        <w:rPr>
          <w:sz w:val="22"/>
        </w:rPr>
        <w:t xml:space="preserve">", действующий на основании судебного акта Арбитражного суда </w:t>
      </w:r>
      <w:r w:rsidRPr="00483499">
        <w:rPr>
          <w:sz w:val="22"/>
        </w:rPr>
        <w:t>Вологодской области</w:t>
      </w:r>
      <w:r w:rsidR="004B3C9B" w:rsidRPr="00483499">
        <w:rPr>
          <w:sz w:val="22"/>
        </w:rPr>
        <w:t xml:space="preserve"> от </w:t>
      </w:r>
      <w:r w:rsidRPr="00483499">
        <w:rPr>
          <w:sz w:val="22"/>
        </w:rPr>
        <w:t>16.03.2023</w:t>
      </w:r>
      <w:r w:rsidR="004B3C9B" w:rsidRPr="00483499">
        <w:rPr>
          <w:sz w:val="22"/>
        </w:rPr>
        <w:t xml:space="preserve"> по делу № </w:t>
      </w:r>
      <w:r w:rsidRPr="00483499">
        <w:rPr>
          <w:sz w:val="22"/>
        </w:rPr>
        <w:t>А13-2684/2022</w:t>
      </w:r>
      <w:r w:rsidR="004B3C9B" w:rsidRPr="00483499">
        <w:rPr>
          <w:sz w:val="22"/>
        </w:rPr>
        <w:t>, с одной стороны, и ___, именуемое в дальнейшем "</w:t>
      </w:r>
      <w:r w:rsidR="00BF245F" w:rsidRPr="00483499">
        <w:rPr>
          <w:sz w:val="22"/>
        </w:rPr>
        <w:t>Покупатель</w:t>
      </w:r>
      <w:r w:rsidR="004B3C9B" w:rsidRPr="00483499">
        <w:rPr>
          <w:sz w:val="22"/>
        </w:rPr>
        <w:t>", в лице ___,  действующего  на основании ____, с другой стороны, именуемые вместе</w:t>
      </w:r>
      <w:proofErr w:type="gramEnd"/>
      <w:r w:rsidR="004B3C9B" w:rsidRPr="00483499">
        <w:rPr>
          <w:sz w:val="22"/>
        </w:rPr>
        <w:t xml:space="preserve"> "Стороны", а по отдельности "Сторона", заключили настоящий договор о нижеследующем.</w:t>
      </w:r>
    </w:p>
    <w:p w:rsidR="00615020" w:rsidRPr="00483499" w:rsidRDefault="00615020" w:rsidP="00C8226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483499" w:rsidRDefault="00615020" w:rsidP="00615020">
      <w:pPr>
        <w:numPr>
          <w:ilvl w:val="0"/>
          <w:numId w:val="5"/>
        </w:numPr>
        <w:contextualSpacing/>
        <w:jc w:val="center"/>
        <w:rPr>
          <w:rFonts w:eastAsia="Times New Roman"/>
          <w:b/>
          <w:sz w:val="22"/>
          <w:lang w:eastAsia="ru-RU"/>
        </w:rPr>
      </w:pPr>
      <w:r w:rsidRPr="00483499">
        <w:rPr>
          <w:rFonts w:eastAsia="Times New Roman"/>
          <w:b/>
          <w:sz w:val="22"/>
          <w:lang w:eastAsia="ru-RU"/>
        </w:rPr>
        <w:t xml:space="preserve">Предмет </w:t>
      </w:r>
      <w:r w:rsidR="004B3C9B" w:rsidRPr="00483499">
        <w:rPr>
          <w:rFonts w:eastAsia="Times New Roman"/>
          <w:b/>
          <w:sz w:val="22"/>
          <w:lang w:eastAsia="ru-RU"/>
        </w:rPr>
        <w:t>договора</w:t>
      </w:r>
    </w:p>
    <w:p w:rsidR="00615020" w:rsidRPr="00483499" w:rsidRDefault="00615020" w:rsidP="00615020">
      <w:pPr>
        <w:ind w:left="1069"/>
        <w:contextualSpacing/>
        <w:rPr>
          <w:rFonts w:eastAsia="Times New Roman"/>
          <w:b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 xml:space="preserve"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  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_________________________________________________________</w:t>
      </w:r>
      <w:r w:rsidR="00483499" w:rsidRPr="00483499">
        <w:rPr>
          <w:rFonts w:eastAsia="Times New Roman"/>
          <w:sz w:val="22"/>
          <w:lang w:eastAsia="ru-RU"/>
        </w:rPr>
        <w:t>__________</w:t>
      </w:r>
      <w:r w:rsidRPr="00483499">
        <w:rPr>
          <w:rFonts w:eastAsia="Times New Roman"/>
          <w:sz w:val="22"/>
          <w:lang w:eastAsia="ru-RU"/>
        </w:rPr>
        <w:t>_____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1.2. На момент передачи Покупателю Имущество принадлежит Продавцу на праве собственности.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D43441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2. Стоимос</w:t>
      </w:r>
      <w:r w:rsidR="004B3C9B" w:rsidRPr="00483499">
        <w:rPr>
          <w:rFonts w:eastAsia="Times New Roman"/>
          <w:b/>
          <w:noProof/>
          <w:sz w:val="22"/>
          <w:lang w:eastAsia="ru-RU"/>
        </w:rPr>
        <w:t>ть имущества и порядок расчетов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2.1. В соответствии с Протоколом, цена продажи Имущества составляет  ____________________________________ рублей. Указанная цена является окончательной и изменению не подлежит.</w:t>
      </w:r>
    </w:p>
    <w:p w:rsidR="00615020" w:rsidRPr="00483499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2.2. Задаток в размере</w:t>
      </w:r>
      <w:r w:rsidR="00615020" w:rsidRPr="00483499">
        <w:rPr>
          <w:rFonts w:eastAsia="Times New Roman"/>
          <w:sz w:val="22"/>
          <w:lang w:eastAsia="ru-RU"/>
        </w:rPr>
        <w:t xml:space="preserve"> ______________________________________ рублей, внесенный Покупателем на расчетный счет </w:t>
      </w:r>
      <w:r w:rsidR="00B531C3">
        <w:rPr>
          <w:rFonts w:eastAsia="Times New Roman"/>
          <w:sz w:val="22"/>
          <w:lang w:eastAsia="ru-RU"/>
        </w:rPr>
        <w:t>оператора электронной площадки</w:t>
      </w:r>
      <w:r w:rsidRPr="00483499">
        <w:rPr>
          <w:rFonts w:eastAsia="Times New Roman"/>
          <w:sz w:val="22"/>
          <w:lang w:eastAsia="ru-RU"/>
        </w:rPr>
        <w:t xml:space="preserve">, засчитывается в </w:t>
      </w:r>
      <w:r w:rsidR="00615020" w:rsidRPr="00483499">
        <w:rPr>
          <w:rFonts w:eastAsia="Times New Roman"/>
          <w:sz w:val="22"/>
          <w:lang w:eastAsia="ru-RU"/>
        </w:rPr>
        <w:t>счет оплаты приобретаемого Имущества.</w:t>
      </w:r>
    </w:p>
    <w:p w:rsidR="00615020" w:rsidRPr="00483499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2.3. Оплата должна быть </w:t>
      </w:r>
      <w:r w:rsidR="00615020" w:rsidRPr="00483499">
        <w:rPr>
          <w:rFonts w:eastAsia="Times New Roman"/>
          <w:sz w:val="22"/>
          <w:lang w:eastAsia="ru-RU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счет Продавца в течение</w:t>
      </w:r>
      <w:r w:rsidR="00615020" w:rsidRPr="00483499">
        <w:rPr>
          <w:rFonts w:eastAsia="Times New Roman"/>
          <w:b/>
          <w:sz w:val="22"/>
          <w:lang w:eastAsia="ru-RU"/>
        </w:rPr>
        <w:t xml:space="preserve"> </w:t>
      </w:r>
      <w:r w:rsidR="00615020" w:rsidRPr="00483499">
        <w:rPr>
          <w:rFonts w:eastAsia="Times New Roman"/>
          <w:sz w:val="22"/>
          <w:lang w:eastAsia="ru-RU"/>
        </w:rPr>
        <w:t>30 (Тридцати) дней с даты подписания настоящего Договора</w:t>
      </w:r>
      <w:r w:rsidR="00A5270D" w:rsidRPr="00483499">
        <w:rPr>
          <w:rFonts w:eastAsia="Times New Roman"/>
          <w:sz w:val="22"/>
          <w:lang w:eastAsia="ru-RU"/>
        </w:rPr>
        <w:t xml:space="preserve"> по следующим реквизитам: </w:t>
      </w:r>
      <w:proofErr w:type="spellStart"/>
      <w:proofErr w:type="gramStart"/>
      <w:r w:rsidR="00146B32" w:rsidRPr="00146B32">
        <w:rPr>
          <w:rFonts w:eastAsia="Times New Roman"/>
          <w:bCs/>
          <w:sz w:val="22"/>
          <w:lang w:eastAsia="ru-RU"/>
        </w:rPr>
        <w:t>р</w:t>
      </w:r>
      <w:proofErr w:type="spellEnd"/>
      <w:proofErr w:type="gramEnd"/>
      <w:r w:rsidR="00146B32" w:rsidRPr="00146B32">
        <w:rPr>
          <w:rFonts w:eastAsia="Times New Roman"/>
          <w:bCs/>
          <w:sz w:val="22"/>
          <w:lang w:eastAsia="ru-RU"/>
        </w:rPr>
        <w:t xml:space="preserve">/с: 40702810501300052003 в АО "Альфа-Банк", ИНН банка: 7728168971, </w:t>
      </w:r>
      <w:r w:rsidR="00BB5B0F">
        <w:rPr>
          <w:rFonts w:eastAsia="Times New Roman"/>
          <w:bCs/>
          <w:sz w:val="22"/>
          <w:lang w:eastAsia="ru-RU"/>
        </w:rPr>
        <w:t xml:space="preserve">БИК банка: </w:t>
      </w:r>
      <w:r w:rsidR="00BB5B0F" w:rsidRPr="00BB5B0F">
        <w:rPr>
          <w:rFonts w:eastAsia="Times New Roman"/>
          <w:bCs/>
          <w:sz w:val="22"/>
          <w:lang w:eastAsia="ru-RU"/>
        </w:rPr>
        <w:t>044525593</w:t>
      </w:r>
      <w:r w:rsidR="00BB5B0F">
        <w:rPr>
          <w:rFonts w:eastAsia="Times New Roman"/>
          <w:bCs/>
          <w:sz w:val="22"/>
          <w:lang w:eastAsia="ru-RU"/>
        </w:rPr>
        <w:t>, к/с</w:t>
      </w:r>
      <w:r w:rsidR="00146B32">
        <w:rPr>
          <w:rFonts w:eastAsia="Times New Roman"/>
          <w:bCs/>
          <w:sz w:val="22"/>
          <w:lang w:eastAsia="ru-RU"/>
        </w:rPr>
        <w:t>: 30101810200000000593</w:t>
      </w:r>
      <w:r w:rsidR="00615020" w:rsidRPr="00483499">
        <w:rPr>
          <w:rFonts w:eastAsia="Times New Roman"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483499" w:rsidRDefault="004B3C9B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  <w:r w:rsidRPr="00483499">
        <w:rPr>
          <w:rFonts w:eastAsia="Times New Roman"/>
          <w:b/>
          <w:sz w:val="22"/>
          <w:lang w:eastAsia="ru-RU"/>
        </w:rPr>
        <w:t>3. Условия передачи имущества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3.2. Датой передачи Имущества считается дата подписания Сторонами акта приема-передачи.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3.3. Передача Имущества осуществляется в течени</w:t>
      </w:r>
      <w:r w:rsidR="004B3C9B" w:rsidRPr="00483499">
        <w:rPr>
          <w:rFonts w:eastAsia="Times New Roman"/>
          <w:noProof/>
          <w:sz w:val="22"/>
          <w:lang w:eastAsia="ru-RU"/>
        </w:rPr>
        <w:t xml:space="preserve">е 3 (Трех) рабочих дней с даты окончательного </w:t>
      </w:r>
      <w:r w:rsidRPr="00483499">
        <w:rPr>
          <w:rFonts w:eastAsia="Times New Roman"/>
          <w:noProof/>
          <w:sz w:val="22"/>
          <w:lang w:eastAsia="ru-RU"/>
        </w:rPr>
        <w:t>платежа по настоящему Договору.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 xml:space="preserve">3.4. Право собственности на движимое имущество возникает у Покупателя с момента подписания акта приема-передачи. 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D43441" w:rsidRDefault="004B3C9B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4. Права и обязанности сторон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4.1. Продавец обязуется</w:t>
      </w:r>
      <w:r w:rsidRPr="00483499">
        <w:rPr>
          <w:rFonts w:eastAsia="Times New Roman"/>
          <w:sz w:val="22"/>
          <w:lang w:eastAsia="ru-RU"/>
        </w:rPr>
        <w:t xml:space="preserve"> </w:t>
      </w:r>
      <w:r w:rsidRPr="00483499">
        <w:rPr>
          <w:rFonts w:eastAsia="Times New Roman"/>
          <w:noProof/>
          <w:sz w:val="22"/>
          <w:lang w:eastAsia="ru-RU"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4.2. Покупатель обязуется уплатить за Имущество его цену в соответствии с условиями настоящего Договора;</w:t>
      </w:r>
      <w:r w:rsidRPr="00483499">
        <w:rPr>
          <w:rFonts w:eastAsia="Times New Roman"/>
          <w:sz w:val="22"/>
          <w:lang w:eastAsia="ru-RU"/>
        </w:rPr>
        <w:t xml:space="preserve"> </w:t>
      </w:r>
      <w:r w:rsidRPr="00483499">
        <w:rPr>
          <w:rFonts w:eastAsia="Times New Roman"/>
          <w:noProof/>
          <w:sz w:val="22"/>
          <w:lang w:eastAsia="ru-RU"/>
        </w:rPr>
        <w:t xml:space="preserve">осмотреть и принять </w:t>
      </w:r>
      <w:r w:rsidRPr="00483499">
        <w:rPr>
          <w:rFonts w:eastAsia="Times New Roman"/>
          <w:sz w:val="22"/>
          <w:lang w:eastAsia="ru-RU"/>
        </w:rPr>
        <w:t xml:space="preserve">от Продавца Имущество по акту приема-передачи </w:t>
      </w:r>
      <w:r w:rsidRPr="00483499">
        <w:rPr>
          <w:rFonts w:eastAsia="Times New Roman"/>
          <w:noProof/>
          <w:sz w:val="22"/>
          <w:lang w:eastAsia="ru-RU"/>
        </w:rPr>
        <w:t>в сроки, установленные настоящим Договором.</w:t>
      </w:r>
    </w:p>
    <w:p w:rsidR="00615020" w:rsidRPr="00D43441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4B3C9B" w:rsidRDefault="004B3C9B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B531C3" w:rsidRDefault="00B531C3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B531C3" w:rsidRPr="00D43441" w:rsidRDefault="00B531C3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D43441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lastRenderedPageBreak/>
        <w:t>5. Ответственность сторон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483499">
        <w:rPr>
          <w:rFonts w:eastAsia="Times New Roman"/>
          <w:b/>
          <w:noProof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6. Прочие условия.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6.</w:t>
      </w:r>
      <w:r w:rsidR="004B3C9B" w:rsidRPr="00483499">
        <w:rPr>
          <w:rFonts w:eastAsia="Times New Roman"/>
          <w:noProof/>
          <w:sz w:val="22"/>
          <w:lang w:eastAsia="ru-RU"/>
        </w:rPr>
        <w:t>1. Настоящий Договор вступает в силу в</w:t>
      </w:r>
      <w:r w:rsidRPr="00483499">
        <w:rPr>
          <w:rFonts w:eastAsia="Times New Roman"/>
          <w:noProof/>
          <w:sz w:val="22"/>
          <w:lang w:eastAsia="ru-RU"/>
        </w:rPr>
        <w:t xml:space="preserve"> день  его  подписания Сторонами  и действует до факти</w:t>
      </w:r>
      <w:r w:rsidR="004B3C9B" w:rsidRPr="00483499">
        <w:rPr>
          <w:rFonts w:eastAsia="Times New Roman"/>
          <w:noProof/>
          <w:sz w:val="22"/>
          <w:lang w:eastAsia="ru-RU"/>
        </w:rPr>
        <w:t xml:space="preserve">ческого  исполнения  Сторонами </w:t>
      </w:r>
      <w:r w:rsidRPr="00483499">
        <w:rPr>
          <w:rFonts w:eastAsia="Times New Roman"/>
          <w:noProof/>
          <w:sz w:val="22"/>
          <w:lang w:eastAsia="ru-RU"/>
        </w:rPr>
        <w:t>вытекающих  из  него обязательств.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6.2. Все дополнения и из</w:t>
      </w:r>
      <w:r w:rsidR="004B3C9B" w:rsidRPr="00483499">
        <w:rPr>
          <w:rFonts w:eastAsia="Times New Roman"/>
          <w:noProof/>
          <w:sz w:val="22"/>
          <w:lang w:eastAsia="ru-RU"/>
        </w:rPr>
        <w:t xml:space="preserve">менения к настоящему Договору должны </w:t>
      </w:r>
      <w:r w:rsidRPr="00483499">
        <w:rPr>
          <w:rFonts w:eastAsia="Times New Roman"/>
          <w:noProof/>
          <w:sz w:val="22"/>
          <w:lang w:eastAsia="ru-RU"/>
        </w:rPr>
        <w:t>быть составлены в письменной форме, подписаны обеими Сторонами и являются его неотъемлемой частью.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 xml:space="preserve">6.3. Споры и разногласия между Сторонами, в случае невозможности их разрешения путем переговоров, рассмотриваются в арбитражном суде </w:t>
      </w:r>
      <w:r w:rsidR="004B3C9B" w:rsidRPr="00483499">
        <w:rPr>
          <w:rFonts w:eastAsia="Times New Roman"/>
          <w:noProof/>
          <w:sz w:val="22"/>
          <w:lang w:eastAsia="ru-RU"/>
        </w:rPr>
        <w:t>Вологодской области</w:t>
      </w:r>
      <w:r w:rsidRPr="00483499">
        <w:rPr>
          <w:rFonts w:eastAsia="Times New Roman"/>
          <w:noProof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6.4.</w:t>
      </w:r>
      <w:r w:rsidRPr="00483499">
        <w:rPr>
          <w:rFonts w:eastAsia="Times New Roman"/>
          <w:noProof/>
          <w:sz w:val="22"/>
          <w:lang w:eastAsia="ru-RU"/>
        </w:rPr>
        <w:t xml:space="preserve">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4B3C9B" w:rsidRPr="00483499" w:rsidRDefault="004B3C9B" w:rsidP="004B3C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6.5. Настоящий договор, подписанный посредством электронной связи</w:t>
      </w:r>
      <w:r w:rsidR="00794B32">
        <w:rPr>
          <w:rFonts w:eastAsia="Times New Roman"/>
          <w:sz w:val="22"/>
          <w:lang w:eastAsia="ru-RU"/>
        </w:rPr>
        <w:t>,</w:t>
      </w:r>
      <w:r w:rsidRPr="00483499">
        <w:rPr>
          <w:rFonts w:eastAsia="Times New Roman"/>
          <w:sz w:val="22"/>
          <w:lang w:eastAsia="ru-RU"/>
        </w:rPr>
        <w:t xml:space="preserve"> имеет юридическую силу до момента предоставления оригинала. Уведомления и иные юридически значимые сообщения Стороны могут направлять электронной почтой по реквизитам, указанным в </w:t>
      </w:r>
      <w:r w:rsidR="00235424" w:rsidRPr="00483499">
        <w:rPr>
          <w:rFonts w:eastAsia="Times New Roman"/>
          <w:sz w:val="22"/>
          <w:lang w:eastAsia="ru-RU"/>
        </w:rPr>
        <w:t>п. 7. настоящего Договора</w:t>
      </w:r>
      <w:r w:rsidRPr="00483499">
        <w:rPr>
          <w:rFonts w:eastAsia="Times New Roman"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7. Адреса, реквизиты и подписи сторон.</w:t>
      </w:r>
    </w:p>
    <w:p w:rsidR="00C82260" w:rsidRPr="00483499" w:rsidRDefault="00C82260" w:rsidP="00615020">
      <w:pPr>
        <w:ind w:firstLine="709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82260" w:rsidRPr="00483499" w:rsidTr="006731F6">
        <w:tc>
          <w:tcPr>
            <w:tcW w:w="4785" w:type="dxa"/>
            <w:shd w:val="clear" w:color="auto" w:fill="auto"/>
          </w:tcPr>
          <w:p w:rsidR="00C82260" w:rsidRPr="00483499" w:rsidRDefault="00C82260" w:rsidP="00C82260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Продавец:</w:t>
            </w:r>
          </w:p>
          <w:p w:rsidR="00C82260" w:rsidRPr="00483499" w:rsidRDefault="00C82260" w:rsidP="006731F6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Организатор торгов</w:t>
            </w:r>
            <w:r w:rsidR="008661F7">
              <w:rPr>
                <w:sz w:val="22"/>
                <w:lang w:eastAsia="ru-RU"/>
              </w:rPr>
              <w:t xml:space="preserve"> </w:t>
            </w:r>
            <w:r w:rsidR="00D60971" w:rsidRPr="00483499">
              <w:rPr>
                <w:rFonts w:eastAsia="Times New Roman"/>
                <w:bCs/>
                <w:sz w:val="22"/>
                <w:lang w:eastAsia="ru-RU"/>
              </w:rPr>
              <w:t>Конкурсный</w:t>
            </w:r>
            <w:r w:rsidRPr="00483499">
              <w:rPr>
                <w:rFonts w:eastAsia="Times New Roman"/>
                <w:bCs/>
                <w:sz w:val="22"/>
                <w:lang w:eastAsia="ru-RU"/>
              </w:rPr>
              <w:t xml:space="preserve"> управляющий</w:t>
            </w:r>
          </w:p>
          <w:p w:rsidR="00C82260" w:rsidRPr="00483499" w:rsidRDefault="00C82260" w:rsidP="006731F6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483499">
              <w:rPr>
                <w:rFonts w:eastAsia="Times New Roman"/>
                <w:bCs/>
                <w:sz w:val="22"/>
                <w:lang w:eastAsia="ru-RU"/>
              </w:rPr>
              <w:t>Должника –</w:t>
            </w:r>
            <w:r w:rsidR="00146B32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D60971" w:rsidRPr="00483499">
              <w:rPr>
                <w:rFonts w:eastAsia="Times New Roman"/>
                <w:bCs/>
                <w:sz w:val="22"/>
                <w:lang w:eastAsia="ru-RU"/>
              </w:rPr>
              <w:t>ООО "Технические решения"</w:t>
            </w:r>
          </w:p>
          <w:p w:rsidR="00C82260" w:rsidRPr="00483499" w:rsidRDefault="00C82260" w:rsidP="006731F6">
            <w:pPr>
              <w:jc w:val="both"/>
              <w:rPr>
                <w:sz w:val="22"/>
              </w:rPr>
            </w:pPr>
            <w:r w:rsidRPr="00483499">
              <w:rPr>
                <w:sz w:val="22"/>
              </w:rPr>
              <w:t xml:space="preserve">почтовый адрес управляющего: </w:t>
            </w:r>
            <w:r w:rsidR="00D60971" w:rsidRPr="00483499">
              <w:rPr>
                <w:sz w:val="22"/>
              </w:rPr>
              <w:t>160000, г. Вологда, ул. Предтеченская, д. 31, офис 306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e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 xml:space="preserve">: </w:t>
            </w:r>
            <w:r w:rsidR="00D60971" w:rsidRPr="00483499">
              <w:rPr>
                <w:sz w:val="22"/>
              </w:rPr>
              <w:t>aleksey70@mail.ru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8</w:t>
            </w:r>
            <w:r w:rsidR="00C6621E">
              <w:rPr>
                <w:sz w:val="22"/>
                <w:lang w:eastAsia="ru-RU"/>
              </w:rPr>
              <w:t>-921-068-25-20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483499" w:rsidRDefault="00D60971" w:rsidP="006731F6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Конкурсный</w:t>
            </w:r>
            <w:r w:rsidR="00C82260" w:rsidRPr="00483499">
              <w:rPr>
                <w:sz w:val="22"/>
                <w:lang w:eastAsia="ru-RU"/>
              </w:rPr>
              <w:t xml:space="preserve"> управляющий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483499" w:rsidRDefault="00C82260" w:rsidP="006731F6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______________/</w:t>
            </w:r>
            <w:r w:rsidR="00D60971" w:rsidRPr="00483499">
              <w:rPr>
                <w:sz w:val="22"/>
                <w:lang w:eastAsia="ru-RU"/>
              </w:rPr>
              <w:t>Калачев А.И.</w:t>
            </w:r>
            <w:r w:rsidRPr="00483499">
              <w:rPr>
                <w:sz w:val="22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C82260" w:rsidRPr="00483499" w:rsidRDefault="00C82260" w:rsidP="00C822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Покупатель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ФИО /Наименование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Адрес регистрации: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ИНН/ОГРН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e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>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тел.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банковские реквизиты: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___________________/______________/</w:t>
            </w:r>
          </w:p>
        </w:tc>
      </w:tr>
    </w:tbl>
    <w:p w:rsidR="00C82260" w:rsidRPr="00483499" w:rsidRDefault="00C82260" w:rsidP="00615020">
      <w:pPr>
        <w:ind w:firstLine="709"/>
        <w:rPr>
          <w:rFonts w:eastAsia="Times New Roman"/>
          <w:sz w:val="22"/>
          <w:lang w:eastAsia="ru-RU"/>
        </w:rPr>
      </w:pPr>
    </w:p>
    <w:p w:rsidR="00615020" w:rsidRPr="00483499" w:rsidRDefault="00615020" w:rsidP="00615020">
      <w:pPr>
        <w:rPr>
          <w:rFonts w:eastAsia="Times New Roman"/>
          <w:sz w:val="22"/>
          <w:lang w:eastAsia="ru-RU"/>
        </w:rPr>
      </w:pPr>
    </w:p>
    <w:sectPr w:rsidR="00615020" w:rsidRPr="00483499" w:rsidSect="008279FA">
      <w:footerReference w:type="default" r:id="rId7"/>
      <w:pgSz w:w="11906" w:h="16838"/>
      <w:pgMar w:top="568" w:right="850" w:bottom="567" w:left="1701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0F" w:rsidRDefault="00E1430F" w:rsidP="00982B88">
      <w:r>
        <w:separator/>
      </w:r>
    </w:p>
  </w:endnote>
  <w:endnote w:type="continuationSeparator" w:id="0">
    <w:p w:rsidR="00E1430F" w:rsidRDefault="00E1430F" w:rsidP="00982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88" w:rsidRPr="00982B88" w:rsidRDefault="00CB135E" w:rsidP="00982B88">
    <w:pPr>
      <w:pStyle w:val="a5"/>
      <w:jc w:val="right"/>
      <w:rPr>
        <w:sz w:val="20"/>
      </w:rPr>
    </w:pPr>
    <w:r w:rsidRPr="00982B88">
      <w:rPr>
        <w:sz w:val="20"/>
      </w:rPr>
      <w:fldChar w:fldCharType="begin"/>
    </w:r>
    <w:r w:rsidR="00982B88" w:rsidRPr="00982B88">
      <w:rPr>
        <w:sz w:val="20"/>
      </w:rPr>
      <w:instrText>PAGE   \* MERGEFORMAT</w:instrText>
    </w:r>
    <w:r w:rsidRPr="00982B88">
      <w:rPr>
        <w:sz w:val="20"/>
      </w:rPr>
      <w:fldChar w:fldCharType="separate"/>
    </w:r>
    <w:r w:rsidR="00B531C3">
      <w:rPr>
        <w:noProof/>
        <w:sz w:val="20"/>
      </w:rPr>
      <w:t>2</w:t>
    </w:r>
    <w:r w:rsidRPr="00982B88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0F" w:rsidRDefault="00E1430F" w:rsidP="00982B88">
      <w:r>
        <w:separator/>
      </w:r>
    </w:p>
  </w:footnote>
  <w:footnote w:type="continuationSeparator" w:id="0">
    <w:p w:rsidR="00E1430F" w:rsidRDefault="00E1430F" w:rsidP="00982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3A65"/>
    <w:multiLevelType w:val="hybridMultilevel"/>
    <w:tmpl w:val="DBD2B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6E84696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2855"/>
    <w:multiLevelType w:val="hybridMultilevel"/>
    <w:tmpl w:val="8AB8389E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388C9D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D424F"/>
    <w:multiLevelType w:val="hybridMultilevel"/>
    <w:tmpl w:val="7638C7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971"/>
    <w:rsid w:val="00001BC6"/>
    <w:rsid w:val="00005504"/>
    <w:rsid w:val="00007592"/>
    <w:rsid w:val="00053270"/>
    <w:rsid w:val="00061E21"/>
    <w:rsid w:val="0007072B"/>
    <w:rsid w:val="000A1169"/>
    <w:rsid w:val="00104609"/>
    <w:rsid w:val="00146B32"/>
    <w:rsid w:val="00154915"/>
    <w:rsid w:val="00161C0B"/>
    <w:rsid w:val="00170112"/>
    <w:rsid w:val="001821CA"/>
    <w:rsid w:val="00191987"/>
    <w:rsid w:val="00196EBA"/>
    <w:rsid w:val="001A4595"/>
    <w:rsid w:val="001B5A7D"/>
    <w:rsid w:val="001C20E3"/>
    <w:rsid w:val="001C588A"/>
    <w:rsid w:val="001D7C76"/>
    <w:rsid w:val="001E7E5F"/>
    <w:rsid w:val="001F099A"/>
    <w:rsid w:val="001F7D74"/>
    <w:rsid w:val="00201CB9"/>
    <w:rsid w:val="0021759D"/>
    <w:rsid w:val="00235424"/>
    <w:rsid w:val="002420E0"/>
    <w:rsid w:val="0024249F"/>
    <w:rsid w:val="00262079"/>
    <w:rsid w:val="00267DA0"/>
    <w:rsid w:val="00313270"/>
    <w:rsid w:val="00325750"/>
    <w:rsid w:val="00327A95"/>
    <w:rsid w:val="00340030"/>
    <w:rsid w:val="003422E6"/>
    <w:rsid w:val="003635DD"/>
    <w:rsid w:val="00377BA3"/>
    <w:rsid w:val="00377F8F"/>
    <w:rsid w:val="0038495F"/>
    <w:rsid w:val="003D04FD"/>
    <w:rsid w:val="003D179D"/>
    <w:rsid w:val="003E54A6"/>
    <w:rsid w:val="003F7E62"/>
    <w:rsid w:val="00411009"/>
    <w:rsid w:val="00426B3A"/>
    <w:rsid w:val="00427317"/>
    <w:rsid w:val="00446A69"/>
    <w:rsid w:val="00450D2C"/>
    <w:rsid w:val="00473B1E"/>
    <w:rsid w:val="00473D6B"/>
    <w:rsid w:val="00475F0C"/>
    <w:rsid w:val="00483499"/>
    <w:rsid w:val="00487D95"/>
    <w:rsid w:val="004A6371"/>
    <w:rsid w:val="004A784F"/>
    <w:rsid w:val="004B3C9B"/>
    <w:rsid w:val="004D09BD"/>
    <w:rsid w:val="004F2885"/>
    <w:rsid w:val="00501562"/>
    <w:rsid w:val="00512FC4"/>
    <w:rsid w:val="00523304"/>
    <w:rsid w:val="00525A0B"/>
    <w:rsid w:val="00534A57"/>
    <w:rsid w:val="005412E3"/>
    <w:rsid w:val="005457AC"/>
    <w:rsid w:val="005473AA"/>
    <w:rsid w:val="0055305D"/>
    <w:rsid w:val="0059404A"/>
    <w:rsid w:val="00596059"/>
    <w:rsid w:val="005A38B5"/>
    <w:rsid w:val="005E0471"/>
    <w:rsid w:val="005F5CDF"/>
    <w:rsid w:val="00605F3E"/>
    <w:rsid w:val="00615020"/>
    <w:rsid w:val="0063104B"/>
    <w:rsid w:val="0067243A"/>
    <w:rsid w:val="006731F6"/>
    <w:rsid w:val="0068260A"/>
    <w:rsid w:val="00695D58"/>
    <w:rsid w:val="006B1E82"/>
    <w:rsid w:val="00701C4F"/>
    <w:rsid w:val="00710038"/>
    <w:rsid w:val="00735F1A"/>
    <w:rsid w:val="007559CB"/>
    <w:rsid w:val="00755F7E"/>
    <w:rsid w:val="00771FBE"/>
    <w:rsid w:val="00784D29"/>
    <w:rsid w:val="00794B32"/>
    <w:rsid w:val="00797AC3"/>
    <w:rsid w:val="00797D15"/>
    <w:rsid w:val="007A3584"/>
    <w:rsid w:val="007A6ABF"/>
    <w:rsid w:val="007B4D5D"/>
    <w:rsid w:val="007D01B9"/>
    <w:rsid w:val="007D3EDD"/>
    <w:rsid w:val="007E1E13"/>
    <w:rsid w:val="007E2928"/>
    <w:rsid w:val="007E75EC"/>
    <w:rsid w:val="00805DA3"/>
    <w:rsid w:val="00815C0F"/>
    <w:rsid w:val="008279FA"/>
    <w:rsid w:val="008459CE"/>
    <w:rsid w:val="00850053"/>
    <w:rsid w:val="0085088D"/>
    <w:rsid w:val="00850B97"/>
    <w:rsid w:val="00851BD1"/>
    <w:rsid w:val="00862491"/>
    <w:rsid w:val="008661F7"/>
    <w:rsid w:val="00887BFB"/>
    <w:rsid w:val="00896508"/>
    <w:rsid w:val="008B0043"/>
    <w:rsid w:val="008B7A01"/>
    <w:rsid w:val="008C01D0"/>
    <w:rsid w:val="008E4E75"/>
    <w:rsid w:val="008E6883"/>
    <w:rsid w:val="008F1D89"/>
    <w:rsid w:val="00946E47"/>
    <w:rsid w:val="0097353C"/>
    <w:rsid w:val="00982B88"/>
    <w:rsid w:val="00984488"/>
    <w:rsid w:val="00985F3F"/>
    <w:rsid w:val="00997F25"/>
    <w:rsid w:val="009A6645"/>
    <w:rsid w:val="009B7EAB"/>
    <w:rsid w:val="009C45AE"/>
    <w:rsid w:val="009E654C"/>
    <w:rsid w:val="00A37E41"/>
    <w:rsid w:val="00A407AF"/>
    <w:rsid w:val="00A5270D"/>
    <w:rsid w:val="00A56238"/>
    <w:rsid w:val="00A70447"/>
    <w:rsid w:val="00AA0818"/>
    <w:rsid w:val="00AB1007"/>
    <w:rsid w:val="00AB3DD9"/>
    <w:rsid w:val="00AC32F0"/>
    <w:rsid w:val="00AF5B6A"/>
    <w:rsid w:val="00B00249"/>
    <w:rsid w:val="00B035F0"/>
    <w:rsid w:val="00B12BC7"/>
    <w:rsid w:val="00B26682"/>
    <w:rsid w:val="00B33CF7"/>
    <w:rsid w:val="00B531C3"/>
    <w:rsid w:val="00B532E1"/>
    <w:rsid w:val="00B5460D"/>
    <w:rsid w:val="00B572FD"/>
    <w:rsid w:val="00B5788E"/>
    <w:rsid w:val="00B66716"/>
    <w:rsid w:val="00B96F8D"/>
    <w:rsid w:val="00BA29D7"/>
    <w:rsid w:val="00BB5B0F"/>
    <w:rsid w:val="00BB75E0"/>
    <w:rsid w:val="00BE5565"/>
    <w:rsid w:val="00BF245F"/>
    <w:rsid w:val="00BF418D"/>
    <w:rsid w:val="00C138BC"/>
    <w:rsid w:val="00C36EC7"/>
    <w:rsid w:val="00C413E9"/>
    <w:rsid w:val="00C6621E"/>
    <w:rsid w:val="00C82260"/>
    <w:rsid w:val="00C86B86"/>
    <w:rsid w:val="00C87FED"/>
    <w:rsid w:val="00CA0E92"/>
    <w:rsid w:val="00CA1E73"/>
    <w:rsid w:val="00CB135E"/>
    <w:rsid w:val="00CB6EF6"/>
    <w:rsid w:val="00CD59A4"/>
    <w:rsid w:val="00CE5438"/>
    <w:rsid w:val="00D31D94"/>
    <w:rsid w:val="00D43441"/>
    <w:rsid w:val="00D47B76"/>
    <w:rsid w:val="00D60971"/>
    <w:rsid w:val="00D623FB"/>
    <w:rsid w:val="00D67F2B"/>
    <w:rsid w:val="00D805D1"/>
    <w:rsid w:val="00D80D99"/>
    <w:rsid w:val="00DB049C"/>
    <w:rsid w:val="00DB7BB4"/>
    <w:rsid w:val="00DD1F5A"/>
    <w:rsid w:val="00DE536F"/>
    <w:rsid w:val="00DF7D29"/>
    <w:rsid w:val="00E06A44"/>
    <w:rsid w:val="00E114E6"/>
    <w:rsid w:val="00E1430F"/>
    <w:rsid w:val="00E146F7"/>
    <w:rsid w:val="00E2659F"/>
    <w:rsid w:val="00E370C9"/>
    <w:rsid w:val="00E45F48"/>
    <w:rsid w:val="00E7572D"/>
    <w:rsid w:val="00E92A60"/>
    <w:rsid w:val="00EB5EBF"/>
    <w:rsid w:val="00ED65F4"/>
    <w:rsid w:val="00EE2CA7"/>
    <w:rsid w:val="00EE421C"/>
    <w:rsid w:val="00EF24D8"/>
    <w:rsid w:val="00F00DD5"/>
    <w:rsid w:val="00F0536B"/>
    <w:rsid w:val="00F2752F"/>
    <w:rsid w:val="00F44FFB"/>
    <w:rsid w:val="00F46099"/>
    <w:rsid w:val="00F53C1C"/>
    <w:rsid w:val="00F571B2"/>
    <w:rsid w:val="00F61E15"/>
    <w:rsid w:val="00F64056"/>
    <w:rsid w:val="00F64939"/>
    <w:rsid w:val="00F76138"/>
    <w:rsid w:val="00F90BA2"/>
    <w:rsid w:val="00F933E8"/>
    <w:rsid w:val="00FB4A9B"/>
    <w:rsid w:val="00FD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48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install%20&#1080;%20&#1085;&#1072;&#1089;&#1090;&#1088;&#1086;&#1081;&#1082;&#1072;%20%20wi%20fi\&#1087;&#1088;&#1086;&#1075;&#1088;&#1072;&#1084;&#1084;&#1099;%20&#1076;&#1083;&#1103;%20&#1073;&#1072;&#1085;&#1082;&#1088;&#1086;&#1090;&#1089;&#1090;&#1074;&#1072;\&#1086;&#1090;%20&#1052;&#1048;&#1064;&#1048;\&#1064;&#1072;&#1073;&#1083;&#1086;&#1085;&#1099;\&#1064;&#1072;&#1073;&#1083;&#1086;&#1085;&#1099;%20&#1070;&#1056;&#1048;&#1050;&#1048;\&#1058;&#1054;&#1056;&#1043;&#1048;%20-%20&#1044;&#1086;&#1075;&#1086;&#1074;&#1086;&#1088;%20&#1086;%20&#1079;&#1072;&#1076;&#1072;&#1090;&#1082;&#1077;%20&#1080;%20&#1044;&#1050;&#1055;%20&#110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ТОРГИ - Договор о задатке и ДКП юр.dot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Links>
    <vt:vector size="18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http://www/fedresurs.ru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Елена Кубарева</cp:lastModifiedBy>
  <cp:revision>2</cp:revision>
  <dcterms:created xsi:type="dcterms:W3CDTF">2025-10-22T08:29:00Z</dcterms:created>
  <dcterms:modified xsi:type="dcterms:W3CDTF">2025-10-22T08:29:00Z</dcterms:modified>
</cp:coreProperties>
</file>